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AC293182FD344EE18FE4FC1E45F2F32D"/>
        </w:placeholder>
        <w:docPartList>
          <w:docPartGallery w:val="Quick Parts"/>
          <w:docPartCategory w:val=" Resume Name"/>
        </w:docPartList>
      </w:sdtPr>
      <w:sdtEndPr>
        <w:rPr>
          <w:sz w:val="20"/>
          <w:szCs w:val="20"/>
        </w:rPr>
      </w:sdtEndPr>
      <w:sdtContent>
        <w:p w:rsidR="00B26B79" w:rsidRPr="005D2805" w:rsidRDefault="00115583" w:rsidP="005342DA">
          <w:pPr>
            <w:pStyle w:val="Title"/>
            <w:spacing w:before="0"/>
            <w:jc w:val="both"/>
            <w:rPr>
              <w:sz w:val="60"/>
              <w:szCs w:val="60"/>
            </w:rPr>
          </w:pPr>
          <w:sdt>
            <w:sdtPr>
              <w:rPr>
                <w:sz w:val="60"/>
                <w:szCs w:val="60"/>
              </w:rPr>
              <w:alias w:val="Author"/>
              <w:tag w:val=""/>
              <w:id w:val="1823003119"/>
              <w:placeholder>
                <w:docPart w:val="7C218DC2AF494AEB8B7CE23DF1157D5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41B08" w:rsidRPr="005D2805">
                <w:rPr>
                  <w:sz w:val="60"/>
                  <w:szCs w:val="60"/>
                  <w:lang w:val="en-GB"/>
                </w:rPr>
                <w:t>jaka dimnik</w:t>
              </w:r>
            </w:sdtContent>
          </w:sdt>
        </w:p>
        <w:sdt>
          <w:sdtPr>
            <w:rPr>
              <w:sz w:val="20"/>
            </w:rPr>
            <w:alias w:val="E-mail Address"/>
            <w:tag w:val=""/>
            <w:id w:val="527535243"/>
            <w:placeholder>
              <w:docPart w:val="1E0101CA20A84AB088A4A87017723F23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B26B79" w:rsidRDefault="00941B08" w:rsidP="005342DA">
              <w:pPr>
                <w:pStyle w:val="NoSpacing"/>
                <w:jc w:val="both"/>
              </w:pPr>
              <w:r w:rsidRPr="005D2805">
                <w:rPr>
                  <w:sz w:val="20"/>
                </w:rPr>
                <w:t>jaka.dimnik@cgsplus.si</w:t>
              </w:r>
            </w:p>
          </w:sdtContent>
        </w:sdt>
        <w:sdt>
          <w:sdtPr>
            <w:rPr>
              <w:sz w:val="20"/>
            </w:rPr>
            <w:alias w:val="Address"/>
            <w:tag w:val=""/>
            <w:id w:val="539556739"/>
            <w:placeholder>
              <w:docPart w:val="7B9333E4910642DF8A55C60027943C58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B26B79" w:rsidRDefault="00606CE5" w:rsidP="005342DA">
              <w:pPr>
                <w:pStyle w:val="NoSpacing"/>
                <w:jc w:val="both"/>
              </w:pPr>
              <w:r w:rsidRPr="00606CE5">
                <w:rPr>
                  <w:sz w:val="20"/>
                </w:rPr>
                <w:t>Skaraborgsvägen 15, 506 30 Borås</w:t>
              </w:r>
            </w:p>
          </w:sdtContent>
        </w:sdt>
        <w:sdt>
          <w:sdtPr>
            <w:rPr>
              <w:sz w:val="20"/>
              <w:szCs w:val="20"/>
            </w:rPr>
            <w:alias w:val="Phone"/>
            <w:tag w:val=""/>
            <w:id w:val="1357783703"/>
            <w:placeholder>
              <w:docPart w:val="B93CDE654CDF4A2AA6DCACA10DD7596F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:rsidR="00B26B79" w:rsidRPr="00606CE5" w:rsidRDefault="00D36839" w:rsidP="005342DA">
              <w:pPr>
                <w:pStyle w:val="NoSpacing"/>
                <w:jc w:val="both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+46 70 </w:t>
              </w:r>
              <w:r w:rsidRPr="00D36839">
                <w:rPr>
                  <w:sz w:val="20"/>
                  <w:szCs w:val="20"/>
                </w:rPr>
                <w:t>402 57 71</w:t>
              </w:r>
            </w:p>
          </w:sdtContent>
        </w:sdt>
      </w:sdtContent>
    </w:sdt>
    <w:p w:rsidR="00B26B79" w:rsidRPr="00C021C9" w:rsidRDefault="00941B08" w:rsidP="005342DA">
      <w:pPr>
        <w:pStyle w:val="SectionHeading"/>
        <w:jc w:val="both"/>
        <w:rPr>
          <w:color w:val="404040" w:themeColor="text1" w:themeTint="BF"/>
        </w:rPr>
      </w:pPr>
      <w:r w:rsidRPr="00C021C9">
        <w:rPr>
          <w:color w:val="404040" w:themeColor="text1" w:themeTint="BF"/>
        </w:rPr>
        <w:t>about me</w:t>
      </w:r>
    </w:p>
    <w:p w:rsidR="00B26B79" w:rsidRPr="00C021C9" w:rsidRDefault="00941B08" w:rsidP="005342DA">
      <w:pPr>
        <w:pStyle w:val="ResumeText"/>
        <w:ind w:right="15"/>
        <w:jc w:val="both"/>
        <w:rPr>
          <w:color w:val="404040" w:themeColor="text1" w:themeTint="BF"/>
        </w:rPr>
      </w:pPr>
      <w:r w:rsidRPr="00C021C9">
        <w:rPr>
          <w:color w:val="404040" w:themeColor="text1" w:themeTint="BF"/>
        </w:rPr>
        <w:t xml:space="preserve">I am 28 years old, currently living in Boras for 6 or more months while my girlfriend is studying at the University of Boras through Erasmus exchange. I love everything about food, it is my passion. I cook at home and work in restaurants. </w:t>
      </w:r>
      <w:r w:rsidR="00D36839">
        <w:rPr>
          <w:color w:val="404040" w:themeColor="text1" w:themeTint="BF"/>
        </w:rPr>
        <w:t>I love Thai food and people</w:t>
      </w:r>
      <w:r w:rsidRPr="00C021C9">
        <w:rPr>
          <w:color w:val="404040" w:themeColor="text1" w:themeTint="BF"/>
        </w:rPr>
        <w:t xml:space="preserve"> which </w:t>
      </w:r>
      <w:r w:rsidR="00D36839">
        <w:rPr>
          <w:color w:val="404040" w:themeColor="text1" w:themeTint="BF"/>
        </w:rPr>
        <w:t xml:space="preserve">is why </w:t>
      </w:r>
      <w:r w:rsidRPr="00C021C9">
        <w:rPr>
          <w:color w:val="404040" w:themeColor="text1" w:themeTint="BF"/>
        </w:rPr>
        <w:t>I would be honored to be a part of</w:t>
      </w:r>
      <w:r w:rsidR="00D36839">
        <w:rPr>
          <w:color w:val="404040" w:themeColor="text1" w:themeTint="BF"/>
        </w:rPr>
        <w:t xml:space="preserve"> your company and get a chance to learn more about food</w:t>
      </w:r>
      <w:r w:rsidRPr="00C021C9">
        <w:rPr>
          <w:color w:val="404040" w:themeColor="text1" w:themeTint="BF"/>
        </w:rPr>
        <w:t>.</w:t>
      </w:r>
      <w:r w:rsidR="00B65E8F" w:rsidRPr="00C021C9">
        <w:rPr>
          <w:color w:val="404040" w:themeColor="text1" w:themeTint="BF"/>
        </w:rPr>
        <w:t xml:space="preserve"> I am fluent at written and spoken English, I am constantly working on improving the communication with others, with which I have never had a problem in professional setting so far.</w:t>
      </w:r>
    </w:p>
    <w:p w:rsidR="00941B08" w:rsidRPr="00C021C9" w:rsidRDefault="00941B08" w:rsidP="005342DA">
      <w:pPr>
        <w:pStyle w:val="SectionHeading"/>
        <w:jc w:val="both"/>
        <w:rPr>
          <w:color w:val="404040" w:themeColor="text1" w:themeTint="BF"/>
        </w:rPr>
      </w:pPr>
      <w:r w:rsidRPr="00C021C9">
        <w:rPr>
          <w:color w:val="404040" w:themeColor="text1" w:themeTint="BF"/>
        </w:rPr>
        <w:t>Skills</w:t>
      </w:r>
    </w:p>
    <w:p w:rsidR="005342DA" w:rsidRPr="00C021C9" w:rsidRDefault="00941B08" w:rsidP="005342DA">
      <w:pPr>
        <w:pStyle w:val="ResumeText"/>
        <w:ind w:right="15"/>
        <w:jc w:val="both"/>
        <w:rPr>
          <w:color w:val="404040" w:themeColor="text1" w:themeTint="BF"/>
        </w:rPr>
      </w:pPr>
      <w:r w:rsidRPr="00C021C9">
        <w:rPr>
          <w:color w:val="404040" w:themeColor="text1" w:themeTint="BF"/>
        </w:rPr>
        <w:t>I have kitchen experience of 2.5 years. My skills include, but are not limited to: interpersonal communication, working in compliance with HACCP standard</w:t>
      </w:r>
      <w:r w:rsidR="00D36839">
        <w:rPr>
          <w:color w:val="404040" w:themeColor="text1" w:themeTint="BF"/>
        </w:rPr>
        <w:t>, taking initiative</w:t>
      </w:r>
      <w:r w:rsidRPr="00C021C9">
        <w:rPr>
          <w:color w:val="404040" w:themeColor="text1" w:themeTint="BF"/>
        </w:rPr>
        <w:t>, keeping the work space clean and tidy, organizing and taking care of proper storage of food products, ability to work under pressure, flexible timetable, working with cash register.</w:t>
      </w:r>
      <w:r w:rsidR="005342DA" w:rsidRPr="00C021C9">
        <w:rPr>
          <w:color w:val="404040" w:themeColor="text1" w:themeTint="BF"/>
        </w:rPr>
        <w:t xml:space="preserve"> I have a driver's license of B category and my own car.</w:t>
      </w:r>
    </w:p>
    <w:p w:rsidR="00B26B79" w:rsidRPr="00C021C9" w:rsidRDefault="004132C0" w:rsidP="005342DA">
      <w:pPr>
        <w:pStyle w:val="SectionHeading"/>
        <w:jc w:val="both"/>
        <w:rPr>
          <w:color w:val="404040" w:themeColor="text1" w:themeTint="BF"/>
        </w:rPr>
      </w:pPr>
      <w:r w:rsidRPr="00C021C9">
        <w:rPr>
          <w:color w:val="404040" w:themeColor="text1" w:themeTint="BF"/>
        </w:rPr>
        <w:t>Experience</w:t>
      </w:r>
    </w:p>
    <w:p w:rsidR="00B26B79" w:rsidRPr="005D2805" w:rsidRDefault="00941B08" w:rsidP="005342DA">
      <w:pPr>
        <w:pStyle w:val="Subsection"/>
        <w:spacing w:before="0"/>
        <w:jc w:val="both"/>
        <w:rPr>
          <w:vanish/>
          <w:sz w:val="24"/>
          <w:specVanish/>
        </w:rPr>
      </w:pPr>
      <w:r w:rsidRPr="005D2805">
        <w:rPr>
          <w:sz w:val="24"/>
        </w:rPr>
        <w:t>Thai Pub d.o.o.</w:t>
      </w:r>
    </w:p>
    <w:p w:rsidR="00B26B79" w:rsidRDefault="004132C0" w:rsidP="005342DA">
      <w:pPr>
        <w:pStyle w:val="NoSpacing"/>
        <w:jc w:val="both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 w:rsidRPr="005D2805">
        <w:rPr>
          <w:rFonts w:asciiTheme="majorHAnsi" w:eastAsiaTheme="majorEastAsia" w:hAnsiTheme="majorHAnsi" w:cstheme="majorBidi"/>
          <w:color w:val="7A7A7A" w:themeColor="accent1"/>
          <w:sz w:val="24"/>
          <w:szCs w:val="26"/>
        </w:rPr>
        <w:t xml:space="preserve"> | </w:t>
      </w:r>
      <w:r w:rsidR="00941B08" w:rsidRPr="005D2805">
        <w:rPr>
          <w:rFonts w:asciiTheme="majorHAnsi" w:eastAsiaTheme="majorEastAsia" w:hAnsiTheme="majorHAnsi" w:cstheme="majorBidi"/>
          <w:color w:val="7A7A7A" w:themeColor="accent1"/>
          <w:sz w:val="24"/>
          <w:szCs w:val="26"/>
        </w:rPr>
        <w:t>Trg OF 14, Ljubljana, Slovenia</w:t>
      </w:r>
    </w:p>
    <w:p w:rsidR="00B26B79" w:rsidRDefault="00606CE5" w:rsidP="005342DA">
      <w:pPr>
        <w:jc w:val="both"/>
        <w:rPr>
          <w:rStyle w:val="Emphasis"/>
        </w:rPr>
      </w:pPr>
      <w:r>
        <w:rPr>
          <w:rStyle w:val="IntenseEmphasis"/>
        </w:rPr>
        <w:t>Commis</w:t>
      </w:r>
      <w:r w:rsidR="00941B08">
        <w:rPr>
          <w:rStyle w:val="IntenseEmphasis"/>
        </w:rPr>
        <w:t>. chef</w:t>
      </w:r>
      <w:r w:rsidR="004132C0">
        <w:rPr>
          <w:rStyle w:val="IntenseEmphasis"/>
        </w:rPr>
        <w:t xml:space="preserve"> </w:t>
      </w:r>
      <w:r w:rsidR="00B65E8F">
        <w:rPr>
          <w:rStyle w:val="Emphasis"/>
        </w:rPr>
        <w:t>16.</w:t>
      </w:r>
      <w:r w:rsidR="005D2805">
        <w:rPr>
          <w:rStyle w:val="Emphasis"/>
        </w:rPr>
        <w:t xml:space="preserve"> </w:t>
      </w:r>
      <w:r w:rsidR="00B65E8F">
        <w:rPr>
          <w:rStyle w:val="Emphasis"/>
        </w:rPr>
        <w:t>10.</w:t>
      </w:r>
      <w:r w:rsidR="005D2805">
        <w:rPr>
          <w:rStyle w:val="Emphasis"/>
        </w:rPr>
        <w:t xml:space="preserve"> </w:t>
      </w:r>
      <w:r w:rsidR="00B65E8F">
        <w:rPr>
          <w:rStyle w:val="Emphasis"/>
        </w:rPr>
        <w:t>2016</w:t>
      </w:r>
      <w:r w:rsidR="004132C0">
        <w:rPr>
          <w:rStyle w:val="Emphasis"/>
        </w:rPr>
        <w:t xml:space="preserve"> – </w:t>
      </w:r>
      <w:r w:rsidR="00B65E8F">
        <w:rPr>
          <w:rStyle w:val="Emphasis"/>
        </w:rPr>
        <w:t>31.</w:t>
      </w:r>
      <w:r w:rsidR="005D2805">
        <w:rPr>
          <w:rStyle w:val="Emphasis"/>
        </w:rPr>
        <w:t xml:space="preserve"> </w:t>
      </w:r>
      <w:r w:rsidR="00B65E8F">
        <w:rPr>
          <w:rStyle w:val="Emphasis"/>
        </w:rPr>
        <w:t>12.</w:t>
      </w:r>
      <w:r w:rsidR="005D2805">
        <w:rPr>
          <w:rStyle w:val="Emphasis"/>
        </w:rPr>
        <w:t xml:space="preserve"> </w:t>
      </w:r>
      <w:r w:rsidR="00B65E8F">
        <w:rPr>
          <w:rStyle w:val="Emphasis"/>
        </w:rPr>
        <w:t>2016</w:t>
      </w:r>
    </w:p>
    <w:p w:rsidR="00B65E8F" w:rsidRPr="00C021C9" w:rsidRDefault="00B65E8F" w:rsidP="005342DA">
      <w:pPr>
        <w:jc w:val="both"/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</w:pPr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 xml:space="preserve">I was in charge of organizing the storage and preparation of raw ingredients, ordering produce and meat and cooking at </w:t>
      </w:r>
      <w:r w:rsidR="007108FE"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 xml:space="preserve">the </w:t>
      </w:r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 xml:space="preserve">wok station during lunch traffic together with </w:t>
      </w:r>
      <w:r w:rsidR="00D3683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>three</w:t>
      </w:r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 xml:space="preserve"> other people.</w:t>
      </w:r>
    </w:p>
    <w:p w:rsidR="005D2805" w:rsidRDefault="005D2805" w:rsidP="005342DA">
      <w:pPr>
        <w:pStyle w:val="NoSpacing"/>
        <w:jc w:val="both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 w:rsidRPr="005D2805">
        <w:rPr>
          <w:rFonts w:asciiTheme="majorHAnsi" w:eastAsiaTheme="majorEastAsia" w:hAnsiTheme="majorHAnsi" w:cstheme="majorBidi"/>
          <w:bCs/>
          <w:color w:val="7A7A7A" w:themeColor="accent1"/>
          <w:sz w:val="24"/>
          <w:szCs w:val="26"/>
        </w:rPr>
        <w:t>Burrito Loco, Mark David Sedmak s.p. | Rimska 6, Ljubljana, Slovenia</w:t>
      </w:r>
    </w:p>
    <w:p w:rsidR="005D2805" w:rsidRDefault="005D2805" w:rsidP="005342DA">
      <w:pPr>
        <w:jc w:val="both"/>
        <w:rPr>
          <w:rStyle w:val="Emphasis"/>
        </w:rPr>
      </w:pPr>
      <w:r w:rsidRPr="00B65E8F">
        <w:rPr>
          <w:rStyle w:val="IntenseEmphasis"/>
        </w:rPr>
        <w:t>Branch manager</w:t>
      </w:r>
      <w:r w:rsidRPr="005D2805">
        <w:rPr>
          <w:rStyle w:val="IntenseEmphasis"/>
        </w:rPr>
        <w:t xml:space="preserve"> </w:t>
      </w:r>
      <w:r>
        <w:rPr>
          <w:rStyle w:val="Emphasis"/>
        </w:rPr>
        <w:t>15. 4. 2015 – 1. 10. 2016</w:t>
      </w:r>
    </w:p>
    <w:p w:rsidR="005D2805" w:rsidRPr="00C021C9" w:rsidRDefault="005D2805" w:rsidP="005342DA">
      <w:pPr>
        <w:jc w:val="both"/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</w:pPr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>I was in charge of running the shop every day (clean, prepare, cook, serve, order delivery...). I integrated new workers into kitchen environment and supervised them. I worked at the local food market every Friday during summer where I made sure all food was prepared correctly and that the stand was clean and in order.</w:t>
      </w:r>
    </w:p>
    <w:p w:rsidR="007108FE" w:rsidRPr="007108FE" w:rsidRDefault="007108FE" w:rsidP="005342DA">
      <w:pPr>
        <w:pStyle w:val="Heading2"/>
        <w:jc w:val="both"/>
        <w:rPr>
          <w:sz w:val="24"/>
        </w:rPr>
      </w:pPr>
      <w:r w:rsidRPr="005D2805">
        <w:rPr>
          <w:sz w:val="24"/>
        </w:rPr>
        <w:t>Scout's organization Rod Sivega volka | Štefanova 9, Ljubljana, Sloven</w:t>
      </w:r>
      <w:r w:rsidRPr="005D2805">
        <w:rPr>
          <w:sz w:val="24"/>
        </w:rPr>
        <w:softHyphen/>
      </w:r>
      <w:r w:rsidRPr="005D2805">
        <w:rPr>
          <w:sz w:val="24"/>
        </w:rPr>
        <w:softHyphen/>
        <w:t>i</w:t>
      </w:r>
      <w:r>
        <w:rPr>
          <w:sz w:val="24"/>
        </w:rPr>
        <w:t>a</w:t>
      </w:r>
    </w:p>
    <w:p w:rsidR="007108FE" w:rsidRDefault="007108FE" w:rsidP="005342DA">
      <w:pPr>
        <w:jc w:val="both"/>
        <w:rPr>
          <w:rStyle w:val="Emphasis"/>
        </w:rPr>
      </w:pPr>
      <w:r>
        <w:rPr>
          <w:rStyle w:val="IntenseEmphasis"/>
        </w:rPr>
        <w:t xml:space="preserve">Head chef </w:t>
      </w:r>
      <w:r>
        <w:rPr>
          <w:rStyle w:val="Emphasis"/>
        </w:rPr>
        <w:t>1.</w:t>
      </w:r>
      <w:r w:rsidR="00D36839">
        <w:rPr>
          <w:rStyle w:val="Emphasis"/>
        </w:rPr>
        <w:t>7.</w:t>
      </w:r>
      <w:r>
        <w:rPr>
          <w:rStyle w:val="Emphasis"/>
        </w:rPr>
        <w:t xml:space="preserve"> – 15. 7. 2014, 2015, 2016</w:t>
      </w:r>
    </w:p>
    <w:p w:rsidR="007108FE" w:rsidRPr="00C021C9" w:rsidRDefault="007108FE" w:rsidP="005342DA">
      <w:pPr>
        <w:jc w:val="both"/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</w:pPr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>I was in charge of Scout's camp's kitchen where we prepared four meals per day every day for 100 people.</w:t>
      </w:r>
    </w:p>
    <w:p w:rsidR="007108FE" w:rsidRPr="005D2805" w:rsidRDefault="007108FE" w:rsidP="005342DA">
      <w:pPr>
        <w:pStyle w:val="Heading2"/>
        <w:jc w:val="both"/>
        <w:rPr>
          <w:sz w:val="24"/>
        </w:rPr>
      </w:pPr>
      <w:r w:rsidRPr="005D2805">
        <w:rPr>
          <w:sz w:val="24"/>
        </w:rPr>
        <w:t>Wedding reception</w:t>
      </w:r>
    </w:p>
    <w:p w:rsidR="007108FE" w:rsidRDefault="007108FE" w:rsidP="005342DA">
      <w:pPr>
        <w:jc w:val="both"/>
        <w:rPr>
          <w:rStyle w:val="Emphasis"/>
        </w:rPr>
      </w:pPr>
      <w:r>
        <w:rPr>
          <w:rStyle w:val="IntenseEmphasis"/>
        </w:rPr>
        <w:t xml:space="preserve">Assoc. chef </w:t>
      </w:r>
      <w:r w:rsidR="00D36839" w:rsidRPr="00D36839">
        <w:rPr>
          <w:rStyle w:val="Emphasis"/>
          <w:bCs/>
        </w:rPr>
        <w:t>1.5.2016</w:t>
      </w:r>
      <w:r w:rsidR="00D36839">
        <w:rPr>
          <w:rStyle w:val="Emphasis"/>
        </w:rPr>
        <w:t xml:space="preserve"> </w:t>
      </w:r>
      <w:r w:rsidR="00D36839">
        <w:rPr>
          <w:rStyle w:val="Emphasis"/>
        </w:rPr>
        <w:t>–</w:t>
      </w:r>
      <w:r w:rsidR="00D36839">
        <w:rPr>
          <w:rStyle w:val="Emphasis"/>
        </w:rPr>
        <w:t xml:space="preserve"> </w:t>
      </w:r>
      <w:r>
        <w:rPr>
          <w:rStyle w:val="Emphasis"/>
        </w:rPr>
        <w:t>27. 6. 2016</w:t>
      </w:r>
    </w:p>
    <w:p w:rsidR="007108FE" w:rsidRPr="00C021C9" w:rsidRDefault="007108FE" w:rsidP="005342DA">
      <w:pPr>
        <w:jc w:val="both"/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</w:pPr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 xml:space="preserve">I was working in a team of three people. We organized and cooked 9 course meal for wedding reception </w:t>
      </w:r>
      <w:r w:rsidR="00D3683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 xml:space="preserve">from start to finish </w:t>
      </w:r>
      <w:bookmarkStart w:id="0" w:name="_GoBack"/>
      <w:bookmarkEnd w:id="0"/>
      <w:r w:rsidRPr="00C021C9">
        <w:rPr>
          <w:rFonts w:eastAsiaTheme="minorHAnsi"/>
          <w:color w:val="404040" w:themeColor="text1" w:themeTint="BF"/>
          <w:kern w:val="20"/>
          <w:sz w:val="20"/>
          <w:szCs w:val="20"/>
          <w:lang w:eastAsia="ja-JP"/>
        </w:rPr>
        <w:t>which had about 140 guests.</w:t>
      </w:r>
    </w:p>
    <w:p w:rsidR="00941B08" w:rsidRPr="00C021C9" w:rsidRDefault="00941B08" w:rsidP="005342DA">
      <w:pPr>
        <w:pStyle w:val="SectionHeading"/>
        <w:jc w:val="both"/>
        <w:rPr>
          <w:color w:val="404040" w:themeColor="text1" w:themeTint="BF"/>
        </w:rPr>
      </w:pPr>
      <w:r w:rsidRPr="00C021C9">
        <w:rPr>
          <w:color w:val="404040" w:themeColor="text1" w:themeTint="BF"/>
        </w:rPr>
        <w:t>Education</w:t>
      </w:r>
    </w:p>
    <w:p w:rsidR="00941B08" w:rsidRPr="005D2805" w:rsidRDefault="00B65E8F" w:rsidP="005342DA">
      <w:pPr>
        <w:pStyle w:val="Subsection"/>
        <w:spacing w:before="0"/>
        <w:jc w:val="both"/>
        <w:rPr>
          <w:sz w:val="24"/>
        </w:rPr>
      </w:pPr>
      <w:r w:rsidRPr="005D2805">
        <w:rPr>
          <w:sz w:val="24"/>
        </w:rPr>
        <w:t xml:space="preserve">University of Ljubljana, Faculty of Civil and Geodetic </w:t>
      </w:r>
      <w:r w:rsidR="005342DA">
        <w:rPr>
          <w:sz w:val="24"/>
        </w:rPr>
        <w:t>E</w:t>
      </w:r>
      <w:r w:rsidRPr="005D2805">
        <w:rPr>
          <w:sz w:val="24"/>
        </w:rPr>
        <w:t>ngineering</w:t>
      </w:r>
    </w:p>
    <w:p w:rsidR="00B26B79" w:rsidRPr="005B5DE7" w:rsidRDefault="00B65E8F" w:rsidP="005342DA">
      <w:pPr>
        <w:jc w:val="both"/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 xml:space="preserve">Bachelor of Civil </w:t>
      </w:r>
      <w:r w:rsidR="005342DA">
        <w:rPr>
          <w:b/>
          <w:bCs/>
          <w:i/>
          <w:iCs/>
          <w:color w:val="D1282E" w:themeColor="text2"/>
        </w:rPr>
        <w:t>E</w:t>
      </w:r>
      <w:r>
        <w:rPr>
          <w:b/>
          <w:bCs/>
          <w:i/>
          <w:iCs/>
          <w:color w:val="D1282E" w:themeColor="text2"/>
        </w:rPr>
        <w:t>ngineering 6/2</w:t>
      </w:r>
      <w:r w:rsidR="00941B08">
        <w:t xml:space="preserve"> </w:t>
      </w:r>
      <w:r>
        <w:t>Graduated on 22.9.2016</w:t>
      </w:r>
    </w:p>
    <w:sectPr w:rsidR="00B26B79" w:rsidRPr="005B5DE7" w:rsidSect="005D2805">
      <w:footerReference w:type="default" r:id="rId10"/>
      <w:headerReference w:type="first" r:id="rId11"/>
      <w:pgSz w:w="12240" w:h="15840"/>
      <w:pgMar w:top="709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83" w:rsidRDefault="00115583">
      <w:pPr>
        <w:spacing w:after="0" w:line="240" w:lineRule="auto"/>
      </w:pPr>
      <w:r>
        <w:separator/>
      </w:r>
    </w:p>
  </w:endnote>
  <w:endnote w:type="continuationSeparator" w:id="0">
    <w:p w:rsidR="00115583" w:rsidRDefault="0011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B79" w:rsidRDefault="004132C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7095E38D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227330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7C2C841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6695440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361F590E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B26B79" w:rsidRDefault="004132C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6695440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26B79" w:rsidRDefault="004132C0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B26B79" w:rsidRDefault="004132C0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83" w:rsidRDefault="00115583">
      <w:pPr>
        <w:spacing w:after="0" w:line="240" w:lineRule="auto"/>
      </w:pPr>
      <w:r>
        <w:separator/>
      </w:r>
    </w:p>
  </w:footnote>
  <w:footnote w:type="continuationSeparator" w:id="0">
    <w:p w:rsidR="00115583" w:rsidRDefault="0011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B79" w:rsidRDefault="004132C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EED638" wp14:editId="309D0F11">
              <wp:simplePos x="0" y="0"/>
              <wp:positionH relativeFrom="margin">
                <wp:posOffset>-228600</wp:posOffset>
              </wp:positionH>
              <wp:positionV relativeFrom="margin">
                <wp:posOffset>-219237</wp:posOffset>
              </wp:positionV>
              <wp:extent cx="6845935" cy="9194519"/>
              <wp:effectExtent l="0" t="0" r="27940" b="260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945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9118E" id="Rectangle 1" o:spid="_x0000_s1026" style="position:absolute;margin-left:-18pt;margin-top:-17.25pt;width:539.05pt;height:724pt;z-index:251680768;visibility:visible;mso-wrap-style:square;mso-width-percent:107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7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37FCCF1" wp14:editId="18E5FFC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227330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E19B547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6695440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1D82827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B26B79" w:rsidRDefault="00B26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removeDateAndTim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F1"/>
    <w:rsid w:val="00115583"/>
    <w:rsid w:val="004132C0"/>
    <w:rsid w:val="005342DA"/>
    <w:rsid w:val="005B5DE7"/>
    <w:rsid w:val="005D2805"/>
    <w:rsid w:val="00606CE5"/>
    <w:rsid w:val="00617567"/>
    <w:rsid w:val="00673EF1"/>
    <w:rsid w:val="007108FE"/>
    <w:rsid w:val="00941B08"/>
    <w:rsid w:val="00B26B79"/>
    <w:rsid w:val="00B65E8F"/>
    <w:rsid w:val="00C021C9"/>
    <w:rsid w:val="00D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2DC722-1C6E-47B9-8734-A09D490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paragraph" w:customStyle="1" w:styleId="ResumeText">
    <w:name w:val="Resume Text"/>
    <w:basedOn w:val="Normal"/>
    <w:qFormat/>
    <w:rsid w:val="00941B08"/>
    <w:pPr>
      <w:spacing w:before="40" w:after="40"/>
      <w:ind w:right="1440"/>
    </w:pPr>
    <w:rPr>
      <w:rFonts w:eastAsiaTheme="minorHAnsi"/>
      <w:color w:val="595959" w:themeColor="text1" w:themeTint="A6"/>
      <w:kern w:val="20"/>
      <w:sz w:val="20"/>
      <w:szCs w:val="20"/>
      <w:lang w:eastAsia="ja-JP"/>
    </w:rPr>
  </w:style>
  <w:style w:type="table" w:customStyle="1" w:styleId="ResumeTable">
    <w:name w:val="Resume Table"/>
    <w:basedOn w:val="TableNormal"/>
    <w:uiPriority w:val="99"/>
    <w:rsid w:val="00941B08"/>
    <w:pPr>
      <w:spacing w:before="40" w:after="16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Ind w:w="0" w:type="dxa"/>
      <w:tblBorders>
        <w:insideH w:val="single" w:sz="4" w:space="0" w:color="7A7A7A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293182FD344EE18FE4FC1E45F2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ECCB-418F-40A1-9064-3340A95FFDAB}"/>
      </w:docPartPr>
      <w:docPartBody>
        <w:p w:rsidR="00281C77" w:rsidRDefault="00D34E0A">
          <w:pPr>
            <w:pStyle w:val="AC293182FD344EE18FE4FC1E45F2F32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C218DC2AF494AEB8B7CE23DF115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F662-CE4F-48F5-A832-22C292793B97}"/>
      </w:docPartPr>
      <w:docPartBody>
        <w:p w:rsidR="00281C77" w:rsidRDefault="00D34E0A">
          <w:pPr>
            <w:pStyle w:val="7C218DC2AF494AEB8B7CE23DF1157D58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1E0101CA20A84AB088A4A87017723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CFBC8-F798-4C00-95AD-E51EFEE9B354}"/>
      </w:docPartPr>
      <w:docPartBody>
        <w:p w:rsidR="00281C77" w:rsidRDefault="00D34E0A">
          <w:pPr>
            <w:pStyle w:val="1E0101CA20A84AB088A4A87017723F23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7B9333E4910642DF8A55C6002794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BED9-D2F6-4542-877A-2A52F66B3751}"/>
      </w:docPartPr>
      <w:docPartBody>
        <w:p w:rsidR="00281C77" w:rsidRDefault="00D34E0A">
          <w:pPr>
            <w:pStyle w:val="7B9333E4910642DF8A55C60027943C58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B93CDE654CDF4A2AA6DCACA10DD7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071B-31C1-4BF0-88EE-C958162E4FDF}"/>
      </w:docPartPr>
      <w:docPartBody>
        <w:p w:rsidR="00281C77" w:rsidRDefault="00D34E0A">
          <w:pPr>
            <w:pStyle w:val="B93CDE654CDF4A2AA6DCACA10DD7596F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8"/>
    <w:rsid w:val="00281C77"/>
    <w:rsid w:val="005F7AD9"/>
    <w:rsid w:val="008B2530"/>
    <w:rsid w:val="00AC4A68"/>
    <w:rsid w:val="00D3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C4A68"/>
    <w:rPr>
      <w:color w:val="808080"/>
    </w:rPr>
  </w:style>
  <w:style w:type="paragraph" w:customStyle="1" w:styleId="AC293182FD344EE18FE4FC1E45F2F32D">
    <w:name w:val="AC293182FD344EE18FE4FC1E45F2F32D"/>
  </w:style>
  <w:style w:type="paragraph" w:customStyle="1" w:styleId="7C218DC2AF494AEB8B7CE23DF1157D58">
    <w:name w:val="7C218DC2AF494AEB8B7CE23DF1157D58"/>
  </w:style>
  <w:style w:type="paragraph" w:customStyle="1" w:styleId="1E0101CA20A84AB088A4A87017723F23">
    <w:name w:val="1E0101CA20A84AB088A4A87017723F23"/>
  </w:style>
  <w:style w:type="paragraph" w:customStyle="1" w:styleId="7B9333E4910642DF8A55C60027943C58">
    <w:name w:val="7B9333E4910642DF8A55C60027943C58"/>
  </w:style>
  <w:style w:type="paragraph" w:customStyle="1" w:styleId="B93CDE654CDF4A2AA6DCACA10DD7596F">
    <w:name w:val="B93CDE654CDF4A2AA6DCACA10DD7596F"/>
  </w:style>
  <w:style w:type="paragraph" w:customStyle="1" w:styleId="53191C62A7894905B7EC143E0FE40A0C">
    <w:name w:val="53191C62A7894905B7EC143E0FE40A0C"/>
  </w:style>
  <w:style w:type="paragraph" w:customStyle="1" w:styleId="FFF2F512AF594B9B99B9443AB9268A2D">
    <w:name w:val="FFF2F512AF594B9B99B9443AB9268A2D"/>
  </w:style>
  <w:style w:type="paragraph" w:customStyle="1" w:styleId="243984F491B54F7CA47A109425E55E35">
    <w:name w:val="243984F491B54F7CA47A109425E55E35"/>
  </w:style>
  <w:style w:type="paragraph" w:customStyle="1" w:styleId="00A654CB29664593939AAD83CF8D7DD2">
    <w:name w:val="00A654CB29664593939AAD83CF8D7DD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AC4A68"/>
    <w:rPr>
      <w:b/>
      <w:bCs/>
      <w:i/>
      <w:iCs/>
      <w:color w:val="44546A" w:themeColor="text2"/>
    </w:rPr>
  </w:style>
  <w:style w:type="paragraph" w:customStyle="1" w:styleId="830AEEBC1A4D4C1ABFB478BAE28CC14F">
    <w:name w:val="830AEEBC1A4D4C1ABFB478BAE28CC14F"/>
  </w:style>
  <w:style w:type="paragraph" w:customStyle="1" w:styleId="1E2D1BB1EE3344269E90B1AA3B847C7E">
    <w:name w:val="1E2D1BB1EE3344269E90B1AA3B847C7E"/>
  </w:style>
  <w:style w:type="paragraph" w:customStyle="1" w:styleId="4C7C057AE300424592FC1DB7FA50D340">
    <w:name w:val="4C7C057AE300424592FC1DB7FA50D340"/>
  </w:style>
  <w:style w:type="paragraph" w:customStyle="1" w:styleId="1A147F88A0374643AE10B971F3F22366">
    <w:name w:val="1A147F88A0374643AE10B971F3F22366"/>
  </w:style>
  <w:style w:type="paragraph" w:customStyle="1" w:styleId="42565FCCD90A4FDDB2E7AF23136B673C">
    <w:name w:val="42565FCCD90A4FDDB2E7AF23136B673C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F425AA3B72DC42E09766476B3E352A31">
    <w:name w:val="F425AA3B72DC42E09766476B3E352A31"/>
  </w:style>
  <w:style w:type="paragraph" w:customStyle="1" w:styleId="D5E24BE58FC74D68A567302AD43F5485">
    <w:name w:val="D5E24BE58FC74D68A567302AD43F5485"/>
  </w:style>
  <w:style w:type="paragraph" w:customStyle="1" w:styleId="6E146703DABC411B8A2A4DFDA7579E29">
    <w:name w:val="6E146703DABC411B8A2A4DFDA7579E29"/>
  </w:style>
  <w:style w:type="paragraph" w:customStyle="1" w:styleId="0D3E9B0A9C354DC0BC6F7527B3AF1D3D">
    <w:name w:val="0D3E9B0A9C354DC0BC6F7527B3AF1D3D"/>
  </w:style>
  <w:style w:type="paragraph" w:customStyle="1" w:styleId="4C39A6982BEF4E33BC12CB2D6B800EC1">
    <w:name w:val="4C39A6982BEF4E33BC12CB2D6B800EC1"/>
    <w:rsid w:val="00AC4A68"/>
  </w:style>
  <w:style w:type="paragraph" w:customStyle="1" w:styleId="D06B3CE733F94959BFD4A015EEA0332F">
    <w:name w:val="D06B3CE733F94959BFD4A015EEA0332F"/>
    <w:rsid w:val="00AC4A68"/>
  </w:style>
  <w:style w:type="paragraph" w:customStyle="1" w:styleId="6F31EF9C1BEC475AA0EC962E7879C670">
    <w:name w:val="6F31EF9C1BEC475AA0EC962E7879C670"/>
    <w:rsid w:val="00AC4A68"/>
  </w:style>
  <w:style w:type="paragraph" w:customStyle="1" w:styleId="0F4BCE8EB231479F8D362398B75166AB">
    <w:name w:val="0F4BCE8EB231479F8D362398B75166AB"/>
    <w:rsid w:val="00AC4A68"/>
  </w:style>
  <w:style w:type="paragraph" w:customStyle="1" w:styleId="F407675798B245FAAF292EB0C2968A34">
    <w:name w:val="F407675798B245FAAF292EB0C2968A34"/>
    <w:rsid w:val="00AC4A68"/>
  </w:style>
  <w:style w:type="paragraph" w:customStyle="1" w:styleId="5AF274A86E8D4675B9AB3D248E5239B2">
    <w:name w:val="5AF274A86E8D4675B9AB3D248E5239B2"/>
    <w:rsid w:val="00AC4A68"/>
  </w:style>
  <w:style w:type="paragraph" w:customStyle="1" w:styleId="FB1B6D4E71F74BE6875BDD189CE2F222">
    <w:name w:val="FB1B6D4E71F74BE6875BDD189CE2F222"/>
    <w:rsid w:val="00AC4A68"/>
  </w:style>
  <w:style w:type="paragraph" w:customStyle="1" w:styleId="3870CDD40CEF4163B5A0D48668E390AE">
    <w:name w:val="3870CDD40CEF4163B5A0D48668E390AE"/>
    <w:rsid w:val="00AC4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Skaraborgsvägen 15, 506 30 Borås</CompanyAddress>
  <CompanyPhone>+46 70 402 57 71</CompanyPhone>
  <CompanyFax/>
  <CompanyEmail>jaka.dimnik@cgsplus.si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CF749E6-F586-49D2-A5DB-4BC6ABC8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52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jaka dimnik</dc:creator>
  <cp:lastModifiedBy>gala jarc</cp:lastModifiedBy>
  <cp:revision>5</cp:revision>
  <cp:lastPrinted>2017-01-18T10:56:00Z</cp:lastPrinted>
  <dcterms:created xsi:type="dcterms:W3CDTF">2017-01-18T09:12:00Z</dcterms:created>
  <dcterms:modified xsi:type="dcterms:W3CDTF">2017-02-09T16:02:00Z</dcterms:modified>
</cp:coreProperties>
</file>